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9E" w:rsidRPr="00C635D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</w:p>
    <w:p w:rsidR="0067739E" w:rsidRPr="00C635D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</w:p>
    <w:p w:rsidR="0067739E" w:rsidRPr="00C635D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  <w:r w:rsidRPr="00C635DE">
        <w:rPr>
          <w:b/>
          <w:sz w:val="26"/>
          <w:szCs w:val="26"/>
        </w:rPr>
        <w:t>Til alle speidergruppene i Grimstad</w:t>
      </w:r>
    </w:p>
    <w:p w:rsidR="0067739E" w:rsidRPr="00C635D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</w:p>
    <w:p w:rsidR="0067739E" w:rsidRPr="00C635D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</w:p>
    <w:p w:rsidR="0067739E" w:rsidRPr="00C635D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  <w:r w:rsidRPr="00C635DE">
        <w:rPr>
          <w:b/>
          <w:sz w:val="26"/>
          <w:szCs w:val="26"/>
        </w:rPr>
        <w:t xml:space="preserve">BYLØPET </w:t>
      </w:r>
      <w:r>
        <w:rPr>
          <w:b/>
          <w:sz w:val="26"/>
          <w:szCs w:val="26"/>
        </w:rPr>
        <w:t>TIRSDAG 7</w:t>
      </w:r>
      <w:r w:rsidRPr="00C635DE">
        <w:rPr>
          <w:b/>
          <w:sz w:val="26"/>
          <w:szCs w:val="26"/>
        </w:rPr>
        <w:t>. MAI 201</w:t>
      </w:r>
      <w:r>
        <w:rPr>
          <w:b/>
          <w:sz w:val="26"/>
          <w:szCs w:val="26"/>
        </w:rPr>
        <w:t>3</w:t>
      </w:r>
      <w:r w:rsidRPr="00C635DE">
        <w:rPr>
          <w:b/>
          <w:sz w:val="26"/>
          <w:szCs w:val="26"/>
        </w:rPr>
        <w:t xml:space="preserve"> – KORT LØYPE </w:t>
      </w:r>
    </w:p>
    <w:p w:rsidR="0067739E" w:rsidRPr="00C635D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</w:p>
    <w:p w:rsidR="0067739E" w:rsidRPr="00C635D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Grimstad KFUK/KFUM</w:t>
      </w:r>
      <w:r w:rsidRPr="00C635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er </w:t>
      </w:r>
      <w:r w:rsidRPr="00C635DE">
        <w:rPr>
          <w:sz w:val="26"/>
          <w:szCs w:val="26"/>
        </w:rPr>
        <w:t xml:space="preserve">i år </w:t>
      </w:r>
      <w:r>
        <w:rPr>
          <w:sz w:val="26"/>
          <w:szCs w:val="26"/>
        </w:rPr>
        <w:t>a</w:t>
      </w:r>
      <w:r w:rsidRPr="00C635DE">
        <w:rPr>
          <w:sz w:val="26"/>
          <w:szCs w:val="26"/>
        </w:rPr>
        <w:t xml:space="preserve">nsvarlig for </w:t>
      </w:r>
      <w:r>
        <w:rPr>
          <w:sz w:val="26"/>
          <w:szCs w:val="26"/>
        </w:rPr>
        <w:t>kort</w:t>
      </w:r>
      <w:r w:rsidRPr="00C635DE">
        <w:rPr>
          <w:sz w:val="26"/>
          <w:szCs w:val="26"/>
        </w:rPr>
        <w:t xml:space="preserve"> løype</w:t>
      </w:r>
      <w:r>
        <w:rPr>
          <w:sz w:val="26"/>
          <w:szCs w:val="26"/>
        </w:rPr>
        <w:t xml:space="preserve"> for småspeiderne i Byløpet</w:t>
      </w:r>
      <w:r w:rsidRPr="00C635DE">
        <w:rPr>
          <w:sz w:val="26"/>
          <w:szCs w:val="26"/>
        </w:rPr>
        <w:t xml:space="preserve">. </w:t>
      </w:r>
    </w:p>
    <w:p w:rsidR="0067739E" w:rsidRPr="00C635D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sz w:val="26"/>
          <w:szCs w:val="26"/>
        </w:rPr>
      </w:pPr>
      <w:r w:rsidRPr="00C635DE">
        <w:rPr>
          <w:sz w:val="26"/>
          <w:szCs w:val="26"/>
        </w:rPr>
        <w:t>Se utdrag fra årsmøtet her:</w:t>
      </w:r>
    </w:p>
    <w:p w:rsidR="0067739E" w:rsidRPr="00C635D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sz w:val="26"/>
          <w:szCs w:val="26"/>
        </w:rPr>
      </w:pPr>
    </w:p>
    <w:p w:rsidR="0067739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  <w:r w:rsidRPr="00896758">
        <w:rPr>
          <w:b/>
          <w:sz w:val="26"/>
          <w:szCs w:val="26"/>
        </w:rPr>
        <w:t>Byløp – kort løype.</w:t>
      </w:r>
    </w:p>
    <w:p w:rsidR="0067739E" w:rsidRPr="00896758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  <w:r w:rsidRPr="00896758">
        <w:rPr>
          <w:b/>
          <w:sz w:val="26"/>
          <w:szCs w:val="26"/>
        </w:rPr>
        <w:t>Onsdag 7. mai, kl. 17.00-19.30, start v/ Misjonskirken</w:t>
      </w:r>
    </w:p>
    <w:p w:rsidR="0067739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  <w:r w:rsidRPr="00896758">
        <w:rPr>
          <w:b/>
          <w:sz w:val="26"/>
          <w:szCs w:val="26"/>
        </w:rPr>
        <w:t>Ansvarlig; Grimstad KFUK/KFUM</w:t>
      </w:r>
    </w:p>
    <w:p w:rsidR="0067739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</w:p>
    <w:p w:rsidR="0067739E" w:rsidRPr="00896758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sz w:val="26"/>
          <w:szCs w:val="26"/>
        </w:rPr>
      </w:pPr>
      <w:r w:rsidRPr="00D553DA">
        <w:rPr>
          <w:sz w:val="26"/>
          <w:szCs w:val="26"/>
        </w:rPr>
        <w:t>Her følger oversikt over fordeling av postene slik den ble besluttet på speiderrådsmøtet i vinter:</w:t>
      </w:r>
    </w:p>
    <w:p w:rsidR="0067739E" w:rsidRPr="00C635DE" w:rsidRDefault="0067739E" w:rsidP="00C635DE">
      <w:pPr>
        <w:tabs>
          <w:tab w:val="left" w:pos="567"/>
          <w:tab w:val="left" w:pos="1276"/>
          <w:tab w:val="left" w:pos="3686"/>
          <w:tab w:val="left" w:pos="6096"/>
          <w:tab w:val="left" w:pos="756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C635DE">
        <w:rPr>
          <w:sz w:val="26"/>
          <w:szCs w:val="26"/>
        </w:rPr>
        <w:t>Grimstad</w:t>
      </w:r>
      <w:r>
        <w:rPr>
          <w:sz w:val="26"/>
          <w:szCs w:val="26"/>
        </w:rPr>
        <w:t xml:space="preserve"> KFUK/K</w:t>
      </w:r>
      <w:r w:rsidRPr="00C635DE">
        <w:rPr>
          <w:sz w:val="26"/>
          <w:szCs w:val="26"/>
        </w:rPr>
        <w:t>FUM</w:t>
      </w:r>
      <w:r w:rsidRPr="00C635DE">
        <w:rPr>
          <w:sz w:val="26"/>
          <w:szCs w:val="26"/>
        </w:rPr>
        <w:tab/>
      </w:r>
      <w:r>
        <w:rPr>
          <w:sz w:val="26"/>
          <w:szCs w:val="26"/>
        </w:rPr>
        <w:t>Kims lek</w:t>
      </w:r>
      <w:r w:rsidRPr="00C635DE">
        <w:rPr>
          <w:sz w:val="26"/>
          <w:szCs w:val="26"/>
        </w:rPr>
        <w:tab/>
        <w:t>Misjonskirken</w:t>
      </w:r>
    </w:p>
    <w:p w:rsidR="0067739E" w:rsidRPr="00C635DE" w:rsidRDefault="0067739E" w:rsidP="00C635DE">
      <w:pPr>
        <w:tabs>
          <w:tab w:val="left" w:pos="567"/>
          <w:tab w:val="left" w:pos="1276"/>
          <w:tab w:val="left" w:pos="3686"/>
          <w:tab w:val="left" w:pos="6096"/>
          <w:tab w:val="left" w:pos="756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Grimstad FSK sjø</w:t>
      </w:r>
      <w:r w:rsidRPr="00C635DE">
        <w:rPr>
          <w:sz w:val="26"/>
          <w:szCs w:val="26"/>
        </w:rPr>
        <w:tab/>
        <w:t>Speiderkunnskap</w:t>
      </w:r>
      <w:r w:rsidRPr="00C635DE">
        <w:rPr>
          <w:sz w:val="26"/>
          <w:szCs w:val="26"/>
        </w:rPr>
        <w:tab/>
        <w:t>Berge gård v/ hovedinng</w:t>
      </w:r>
      <w:r>
        <w:rPr>
          <w:sz w:val="26"/>
          <w:szCs w:val="26"/>
        </w:rPr>
        <w:t>ang</w:t>
      </w:r>
    </w:p>
    <w:p w:rsidR="0067739E" w:rsidRDefault="0067739E" w:rsidP="00C635DE">
      <w:pPr>
        <w:tabs>
          <w:tab w:val="left" w:pos="567"/>
          <w:tab w:val="left" w:pos="1276"/>
          <w:tab w:val="left" w:pos="3686"/>
          <w:tab w:val="left" w:pos="6096"/>
          <w:tab w:val="left" w:pos="756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ab/>
        <w:t>1. Grimstad MSK</w:t>
      </w:r>
      <w:r>
        <w:rPr>
          <w:sz w:val="26"/>
          <w:szCs w:val="26"/>
        </w:rPr>
        <w:tab/>
        <w:t>Knuter</w:t>
      </w:r>
      <w:r>
        <w:rPr>
          <w:sz w:val="26"/>
          <w:szCs w:val="26"/>
        </w:rPr>
        <w:tab/>
        <w:t>Krysset Føreidsgt/Torsgt</w:t>
      </w:r>
    </w:p>
    <w:p w:rsidR="0067739E" w:rsidRDefault="0067739E" w:rsidP="00C635DE">
      <w:pPr>
        <w:tabs>
          <w:tab w:val="left" w:pos="567"/>
          <w:tab w:val="left" w:pos="1276"/>
          <w:tab w:val="left" w:pos="3686"/>
          <w:tab w:val="left" w:pos="6096"/>
          <w:tab w:val="left" w:pos="756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Grimstad FSK sjø</w:t>
      </w:r>
      <w:r>
        <w:rPr>
          <w:sz w:val="26"/>
          <w:szCs w:val="26"/>
        </w:rPr>
        <w:tab/>
        <w:t>Livline</w:t>
      </w:r>
      <w:r>
        <w:rPr>
          <w:sz w:val="26"/>
          <w:szCs w:val="26"/>
        </w:rPr>
        <w:tab/>
        <w:t>Gamle Fagskolen</w:t>
      </w:r>
    </w:p>
    <w:p w:rsidR="0067739E" w:rsidRDefault="0067739E" w:rsidP="00C635DE">
      <w:pPr>
        <w:tabs>
          <w:tab w:val="left" w:pos="567"/>
          <w:tab w:val="left" w:pos="1276"/>
          <w:tab w:val="left" w:pos="3686"/>
          <w:tab w:val="left" w:pos="6096"/>
          <w:tab w:val="left" w:pos="756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Fevik 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Kristendom</w:t>
      </w:r>
      <w:r>
        <w:rPr>
          <w:sz w:val="26"/>
          <w:szCs w:val="26"/>
        </w:rPr>
        <w:tab/>
        <w:t>Vestregate/Ruffen</w:t>
      </w:r>
    </w:p>
    <w:p w:rsidR="0067739E" w:rsidRPr="00C635DE" w:rsidRDefault="0067739E" w:rsidP="00C635DE">
      <w:pPr>
        <w:tabs>
          <w:tab w:val="left" w:pos="567"/>
          <w:tab w:val="left" w:pos="1276"/>
          <w:tab w:val="left" w:pos="3686"/>
          <w:tab w:val="left" w:pos="6096"/>
          <w:tab w:val="left" w:pos="756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1. Grimstad MSK</w:t>
      </w:r>
      <w:r>
        <w:rPr>
          <w:sz w:val="26"/>
          <w:szCs w:val="26"/>
        </w:rPr>
        <w:tab/>
        <w:t>Førstehjelp</w:t>
      </w:r>
      <w:r>
        <w:rPr>
          <w:sz w:val="26"/>
          <w:szCs w:val="26"/>
        </w:rPr>
        <w:tab/>
        <w:t>Skomakerforretning Storgt.</w:t>
      </w:r>
    </w:p>
    <w:p w:rsidR="0067739E" w:rsidRPr="00C635DE" w:rsidRDefault="0067739E" w:rsidP="00C635DE">
      <w:pPr>
        <w:tabs>
          <w:tab w:val="left" w:pos="567"/>
          <w:tab w:val="left" w:pos="1276"/>
          <w:tab w:val="left" w:pos="3686"/>
          <w:tab w:val="left" w:pos="6096"/>
          <w:tab w:val="left" w:pos="7560"/>
        </w:tabs>
        <w:spacing w:after="0" w:line="240" w:lineRule="auto"/>
        <w:rPr>
          <w:sz w:val="26"/>
          <w:szCs w:val="26"/>
        </w:rPr>
      </w:pPr>
    </w:p>
    <w:p w:rsidR="0067739E" w:rsidRPr="00C635D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Minst ett</w:t>
      </w:r>
      <w:r w:rsidRPr="00C635DE">
        <w:rPr>
          <w:sz w:val="26"/>
          <w:szCs w:val="26"/>
        </w:rPr>
        <w:t xml:space="preserve"> av postmannskapene fra hver post må møte ved Misjonskirken ved</w:t>
      </w:r>
      <w:r>
        <w:rPr>
          <w:sz w:val="26"/>
          <w:szCs w:val="26"/>
        </w:rPr>
        <w:t xml:space="preserve"> </w:t>
      </w:r>
      <w:r w:rsidRPr="00C635DE">
        <w:rPr>
          <w:sz w:val="26"/>
          <w:szCs w:val="26"/>
        </w:rPr>
        <w:t>start for å få poengkort og for å ta med</w:t>
      </w:r>
      <w:r>
        <w:rPr>
          <w:sz w:val="26"/>
          <w:szCs w:val="26"/>
        </w:rPr>
        <w:t xml:space="preserve"> seg patruljene ut til postene.</w:t>
      </w:r>
      <w:bookmarkStart w:id="0" w:name="_GoBack"/>
      <w:bookmarkEnd w:id="0"/>
    </w:p>
    <w:p w:rsidR="0067739E" w:rsidRPr="00C635D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sz w:val="26"/>
          <w:szCs w:val="26"/>
        </w:rPr>
      </w:pPr>
    </w:p>
    <w:p w:rsidR="0067739E" w:rsidRPr="00C635DE" w:rsidRDefault="0067739E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rFonts w:cs="Calibri"/>
          <w:sz w:val="26"/>
          <w:szCs w:val="26"/>
        </w:rPr>
      </w:pPr>
      <w:r w:rsidRPr="00C635DE">
        <w:rPr>
          <w:rFonts w:cs="Calibri"/>
          <w:sz w:val="26"/>
          <w:szCs w:val="26"/>
        </w:rPr>
        <w:t xml:space="preserve">Vi tar imot påmelding av lag tom søndag </w:t>
      </w:r>
      <w:r>
        <w:rPr>
          <w:rFonts w:cs="Calibri"/>
          <w:sz w:val="26"/>
          <w:szCs w:val="26"/>
        </w:rPr>
        <w:t>5</w:t>
      </w:r>
      <w:r w:rsidRPr="00C635DE">
        <w:rPr>
          <w:rFonts w:cs="Calibri"/>
          <w:sz w:val="26"/>
          <w:szCs w:val="26"/>
        </w:rPr>
        <w:t>. mai til undertegnede. Hver post må bemannes for å kunne ta imot inntil 2 patruljer samtidig.</w:t>
      </w:r>
    </w:p>
    <w:p w:rsidR="0067739E" w:rsidRPr="00C635DE" w:rsidRDefault="0067739E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</w:p>
    <w:p w:rsidR="0067739E" w:rsidRPr="00C635DE" w:rsidRDefault="0067739E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  <w:r w:rsidRPr="00C635DE">
        <w:rPr>
          <w:rFonts w:cs="Calibri"/>
          <w:sz w:val="26"/>
          <w:szCs w:val="26"/>
        </w:rPr>
        <w:t xml:space="preserve">Se ellers vedlagte regler for byløpet. </w:t>
      </w:r>
    </w:p>
    <w:p w:rsidR="0067739E" w:rsidRPr="00C635DE" w:rsidRDefault="0067739E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</w:p>
    <w:p w:rsidR="0067739E" w:rsidRPr="00C635DE" w:rsidRDefault="0067739E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  <w:r w:rsidRPr="00C635DE">
        <w:rPr>
          <w:rFonts w:cs="Calibri"/>
          <w:sz w:val="26"/>
          <w:szCs w:val="26"/>
        </w:rPr>
        <w:t xml:space="preserve">For </w:t>
      </w:r>
      <w:r>
        <w:rPr>
          <w:rFonts w:cs="Calibri"/>
          <w:sz w:val="26"/>
          <w:szCs w:val="26"/>
        </w:rPr>
        <w:t>Grimstad KFUK/KFUM</w:t>
      </w:r>
    </w:p>
    <w:p w:rsidR="0067739E" w:rsidRPr="00C635DE" w:rsidRDefault="0067739E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Tor Tveitereid</w:t>
      </w:r>
    </w:p>
    <w:p w:rsidR="0067739E" w:rsidRPr="00896758" w:rsidRDefault="0067739E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  <w:lang w:val="en-US"/>
        </w:rPr>
      </w:pPr>
      <w:r w:rsidRPr="00896758">
        <w:rPr>
          <w:rFonts w:cs="Calibri"/>
          <w:sz w:val="26"/>
          <w:szCs w:val="26"/>
          <w:lang w:val="en-US"/>
        </w:rPr>
        <w:t>Mob:     992 24 524</w:t>
      </w:r>
    </w:p>
    <w:p w:rsidR="0067739E" w:rsidRPr="00C635DE" w:rsidRDefault="0067739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  <w:lang w:val="en-US"/>
        </w:rPr>
      </w:pPr>
      <w:r w:rsidRPr="00C635DE">
        <w:rPr>
          <w:rFonts w:cs="Calibri"/>
          <w:sz w:val="26"/>
          <w:szCs w:val="26"/>
          <w:lang w:val="en-US"/>
        </w:rPr>
        <w:t xml:space="preserve">E-post:  </w:t>
      </w:r>
      <w:hyperlink r:id="rId7" w:history="1">
        <w:r w:rsidRPr="00C34D59">
          <w:rPr>
            <w:rStyle w:val="Hyperlink"/>
            <w:rFonts w:cs="Calibri"/>
            <w:sz w:val="26"/>
            <w:szCs w:val="26"/>
            <w:lang w:val="en-US"/>
          </w:rPr>
          <w:t>tortveitereid@gmail.com</w:t>
        </w:r>
      </w:hyperlink>
    </w:p>
    <w:sectPr w:rsidR="0067739E" w:rsidRPr="00C635DE" w:rsidSect="00C635DE">
      <w:headerReference w:type="default" r:id="rId8"/>
      <w:pgSz w:w="11906" w:h="16838"/>
      <w:pgMar w:top="1418" w:right="102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39E" w:rsidRDefault="0067739E">
      <w:pPr>
        <w:spacing w:after="0" w:line="240" w:lineRule="auto"/>
      </w:pPr>
      <w:r>
        <w:separator/>
      </w:r>
    </w:p>
  </w:endnote>
  <w:endnote w:type="continuationSeparator" w:id="0">
    <w:p w:rsidR="0067739E" w:rsidRDefault="0067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39E" w:rsidRDefault="0067739E">
      <w:pPr>
        <w:spacing w:after="0" w:line="240" w:lineRule="auto"/>
      </w:pPr>
      <w:r>
        <w:separator/>
      </w:r>
    </w:p>
  </w:footnote>
  <w:footnote w:type="continuationSeparator" w:id="0">
    <w:p w:rsidR="0067739E" w:rsidRDefault="0067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39E" w:rsidRPr="00A837FA" w:rsidRDefault="0067739E">
    <w:pPr>
      <w:tabs>
        <w:tab w:val="left" w:pos="2475"/>
      </w:tabs>
      <w:jc w:val="right"/>
      <w:rPr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3" o:spid="_x0000_s2049" type="#_x0000_t75" alt="Forbundsmereke" style="position:absolute;left:0;text-align:left;margin-left:388.4pt;margin-top:-31.95pt;width:1in;height:70.7pt;z-index:-251658240;visibility:visible" wrapcoords="-225 0 -225 21370 21600 21370 21600 0 -225 0">
          <v:imagedata r:id="rId1" o:title=""/>
          <w10:wrap type="tight"/>
        </v:shape>
      </w:pict>
    </w:r>
    <w:r>
      <w:rPr>
        <w:noProof/>
      </w:rPr>
      <w:pict>
        <v:shape id="Bilde 2" o:spid="_x0000_s2050" type="#_x0000_t75" alt="Tilbake til forsiden" href="http://www.kfuk-kfum-speiderne.no/" style="position:absolute;left:0;text-align:left;margin-left:-14.35pt;margin-top:-23.7pt;width:63pt;height:56.55pt;z-index:-251659264;visibility:visible" wrapcoords="7971 0 4886 0 3857 1440 5914 9216 10286 13824 -257 14688 -257 18432 5143 18720 4886 20736 6429 21312 7457 21312 16200 21024 16457 18720 21600 18432 21600 14688 11314 13824 15686 9216 16714 4608 18000 1440 16971 0 13629 0 7971 0" o:button="t">
          <v:fill o:detectmouseclick="t"/>
          <v:imagedata r:id="rId2"/>
          <w10:wrap type="tight"/>
        </v:shape>
      </w:pict>
    </w:r>
    <w:r>
      <w:rPr>
        <w:b/>
        <w:sz w:val="28"/>
        <w:szCs w:val="28"/>
      </w:rPr>
      <w:tab/>
    </w:r>
    <w:r w:rsidRPr="00A837FA">
      <w:rPr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66FEA"/>
    <w:multiLevelType w:val="hybridMultilevel"/>
    <w:tmpl w:val="174400D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BC6"/>
    <w:rsid w:val="00131119"/>
    <w:rsid w:val="001D2A5E"/>
    <w:rsid w:val="00264AD3"/>
    <w:rsid w:val="00397862"/>
    <w:rsid w:val="00575E7E"/>
    <w:rsid w:val="0067739E"/>
    <w:rsid w:val="00772981"/>
    <w:rsid w:val="008904EC"/>
    <w:rsid w:val="00896758"/>
    <w:rsid w:val="00905F00"/>
    <w:rsid w:val="009D1C3A"/>
    <w:rsid w:val="009E0BC6"/>
    <w:rsid w:val="00A208D2"/>
    <w:rsid w:val="00A30988"/>
    <w:rsid w:val="00A44FC6"/>
    <w:rsid w:val="00A837FA"/>
    <w:rsid w:val="00C34D59"/>
    <w:rsid w:val="00C635DE"/>
    <w:rsid w:val="00D553DA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7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837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837FA"/>
    <w:rPr>
      <w:rFonts w:cs="Times New Roman"/>
    </w:rPr>
  </w:style>
  <w:style w:type="paragraph" w:styleId="ListParagraph">
    <w:name w:val="List Paragraph"/>
    <w:basedOn w:val="Normal"/>
    <w:uiPriority w:val="99"/>
    <w:qFormat/>
    <w:rsid w:val="00A837F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837F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rtveiterei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kfuk-kfum-speiderne.no/filestore/logo_trans.gif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184</Words>
  <Characters>979</Characters>
  <Application>Microsoft Office Outlook</Application>
  <DocSecurity>0</DocSecurity>
  <Lines>0</Lines>
  <Paragraphs>0</Paragraphs>
  <ScaleCrop>false</ScaleCrop>
  <Company>JJUC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FEVIK I</dc:title>
  <dc:subject/>
  <dc:creator>Ingrid Rasmussen</dc:creator>
  <cp:keywords/>
  <dc:description/>
  <cp:lastModifiedBy>Anita</cp:lastModifiedBy>
  <cp:revision>2</cp:revision>
  <cp:lastPrinted>2012-01-30T10:44:00Z</cp:lastPrinted>
  <dcterms:created xsi:type="dcterms:W3CDTF">2013-05-06T15:08:00Z</dcterms:created>
  <dcterms:modified xsi:type="dcterms:W3CDTF">2013-05-06T15:08:00Z</dcterms:modified>
</cp:coreProperties>
</file>