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F0" w:rsidRDefault="00082BF0" w:rsidP="00131B41">
      <w:pPr>
        <w:pStyle w:val="Heading1"/>
      </w:pPr>
    </w:p>
    <w:p w:rsidR="00082BF0" w:rsidRDefault="00082BF0" w:rsidP="006E4D45"/>
    <w:p w:rsidR="00082BF0" w:rsidRDefault="00082BF0" w:rsidP="006E4D45"/>
    <w:p w:rsidR="00082BF0" w:rsidRDefault="00082BF0" w:rsidP="006E4D45"/>
    <w:p w:rsidR="00082BF0" w:rsidRDefault="00082BF0" w:rsidP="006E4D45"/>
    <w:p w:rsidR="00082BF0" w:rsidRDefault="00082BF0" w:rsidP="006E4D4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  <w:lang/>
        </w:rPr>
      </w:pPr>
      <w:r>
        <w:rPr>
          <w:b/>
          <w:bCs/>
          <w:sz w:val="32"/>
          <w:szCs w:val="32"/>
          <w:u w:val="single"/>
          <w:lang/>
        </w:rPr>
        <w:t>ÅRSMELDING 2012</w:t>
      </w:r>
    </w:p>
    <w:p w:rsidR="00082BF0" w:rsidRDefault="00082BF0" w:rsidP="006E4D4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/>
        </w:rPr>
      </w:pPr>
      <w:r>
        <w:rPr>
          <w:b/>
          <w:bCs/>
          <w:sz w:val="32"/>
          <w:szCs w:val="32"/>
          <w:lang/>
        </w:rPr>
        <w:t>ROVERENE I RYVARDEN KRETS</w:t>
      </w:r>
    </w:p>
    <w:p w:rsidR="00082BF0" w:rsidRDefault="00082BF0" w:rsidP="006E4D4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/>
        </w:rPr>
      </w:pPr>
    </w:p>
    <w:p w:rsidR="00082BF0" w:rsidRDefault="00082BF0" w:rsidP="006E4D4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/>
        </w:rPr>
      </w:pP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>Året startet med en avlyst opptakstur.</w:t>
      </w: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ab/>
        <w:t>-arrangør: Roverutvalget</w:t>
      </w:r>
    </w:p>
    <w:p w:rsidR="00082BF0" w:rsidRDefault="00082BF0" w:rsidP="006E4D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/>
        </w:rPr>
      </w:pP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>27. – 29. april var det vår tur.</w:t>
      </w: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Turen ble holdt i '' hagen'' til Anna Tveit. </w:t>
      </w: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Det ble en fin tur med mye kos og mating av lam. </w:t>
      </w: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>På lørdagen ble det en forblåst tur til Ryvarden fyr.</w:t>
      </w: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ab/>
        <w:t>-Påmeldt: 10</w:t>
      </w:r>
      <w:bookmarkStart w:id="0" w:name="_GoBack"/>
      <w:bookmarkEnd w:id="0"/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ab/>
        <w:t>-arrangør: Bua roverne'</w:t>
      </w:r>
    </w:p>
    <w:p w:rsidR="00082BF0" w:rsidRDefault="00082BF0" w:rsidP="006E4D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/>
        </w:rPr>
      </w:pP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>I oktober var det roverforum i Elverum, her reiste Anna Tveit og Ørjan Løvaas.</w:t>
      </w:r>
    </w:p>
    <w:p w:rsidR="00082BF0" w:rsidRDefault="00082BF0" w:rsidP="006E4D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/>
        </w:rPr>
      </w:pP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16. – 18. november skulle det ha vært hytte tur, ble avlyst pga. for lite påmeldte. </w:t>
      </w: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ab/>
        <w:t>-arrangør: Vea roverne</w:t>
      </w:r>
    </w:p>
    <w:p w:rsidR="00082BF0" w:rsidRDefault="00082BF0" w:rsidP="006E4D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/>
        </w:rPr>
      </w:pPr>
    </w:p>
    <w:p w:rsidR="00082BF0" w:rsidRDefault="00082BF0" w:rsidP="006E4D45">
      <w:pPr>
        <w:autoSpaceDE w:val="0"/>
        <w:autoSpaceDN w:val="0"/>
        <w:adjustRightInd w:val="0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>28. desember var det Roverjulebord og roverting hos Anna Tveit.</w:t>
      </w:r>
    </w:p>
    <w:p w:rsidR="00082BF0" w:rsidRDefault="00082BF0" w:rsidP="006E4D45">
      <w:pPr>
        <w:autoSpaceDE w:val="0"/>
        <w:autoSpaceDN w:val="0"/>
        <w:adjustRightInd w:val="0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 xml:space="preserve">Grøt og spekemat sto på menyen. </w:t>
      </w:r>
    </w:p>
    <w:p w:rsidR="00082BF0" w:rsidRDefault="00082BF0" w:rsidP="006E4D45">
      <w:pPr>
        <w:autoSpaceDE w:val="0"/>
        <w:autoSpaceDN w:val="0"/>
        <w:adjustRightInd w:val="0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>Det ble et godt ting og mange gode diskusjoner utover kvelden.</w:t>
      </w:r>
    </w:p>
    <w:p w:rsidR="00082BF0" w:rsidRDefault="00082BF0" w:rsidP="006E4D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/>
        </w:rPr>
      </w:pPr>
    </w:p>
    <w:p w:rsidR="00082BF0" w:rsidRDefault="00082BF0" w:rsidP="006E4D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/>
        </w:rPr>
      </w:pPr>
    </w:p>
    <w:p w:rsidR="00082BF0" w:rsidRDefault="00082BF0" w:rsidP="006E4D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/>
        </w:rPr>
      </w:pPr>
    </w:p>
    <w:p w:rsidR="00082BF0" w:rsidRDefault="00082BF0" w:rsidP="006E4D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/>
        </w:rPr>
      </w:pPr>
    </w:p>
    <w:p w:rsidR="00082BF0" w:rsidRDefault="00082BF0" w:rsidP="006E4D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/>
        </w:rPr>
      </w:pP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>Karianne H. Føyner</w:t>
      </w:r>
    </w:p>
    <w:p w:rsidR="00082BF0" w:rsidRDefault="00082BF0" w:rsidP="006E4D45">
      <w:pPr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>medlem av roverutvalget</w:t>
      </w:r>
    </w:p>
    <w:p w:rsidR="00082BF0" w:rsidRPr="006E4D45" w:rsidRDefault="00082BF0" w:rsidP="006E4D45"/>
    <w:p w:rsidR="00082BF0" w:rsidRDefault="00082BF0" w:rsidP="00131B41"/>
    <w:sectPr w:rsidR="00082BF0" w:rsidSect="0013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60" w:right="1418" w:bottom="1440" w:left="1418" w:header="68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BF0" w:rsidRDefault="00082BF0">
      <w:r>
        <w:separator/>
      </w:r>
    </w:p>
  </w:endnote>
  <w:endnote w:type="continuationSeparator" w:id="0">
    <w:p w:rsidR="00082BF0" w:rsidRDefault="0008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F0" w:rsidRDefault="00082B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F0" w:rsidRPr="00E53F4F" w:rsidRDefault="00082BF0" w:rsidP="001912E1">
    <w:pPr>
      <w:pStyle w:val="Footer"/>
      <w:spacing w:before="37" w:after="4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Ryvarden Krets av</w:t>
    </w:r>
    <w:r w:rsidRPr="00E53F4F">
      <w:rPr>
        <w:rFonts w:ascii="Georgia" w:hAnsi="Georgia"/>
        <w:b/>
        <w:color w:val="DF6A3B"/>
      </w:rPr>
      <w:t xml:space="preserve"> Norges speiderforbund</w:t>
    </w:r>
  </w:p>
  <w:p w:rsidR="00082BF0" w:rsidRPr="00292DC5" w:rsidRDefault="00082BF0" w:rsidP="001912E1">
    <w:pPr>
      <w:pStyle w:val="Footer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Adresse: </w:t>
    </w:r>
    <w:r>
      <w:rPr>
        <w:rFonts w:ascii="Georgia" w:hAnsi="Georgia"/>
        <w:sz w:val="18"/>
      </w:rPr>
      <w:t>v/ Anne May Medhaug</w:t>
    </w:r>
    <w:r w:rsidRPr="00292DC5">
      <w:rPr>
        <w:rFonts w:ascii="Georgia" w:hAnsi="Georgia"/>
        <w:sz w:val="18"/>
      </w:rPr>
      <w:t xml:space="preserve">  | Postadresse: </w:t>
    </w:r>
    <w:r>
      <w:rPr>
        <w:rFonts w:ascii="Georgia" w:hAnsi="Georgia"/>
        <w:sz w:val="18"/>
      </w:rPr>
      <w:t>Sandaveien 69, 4270 Åkrehamn</w:t>
    </w:r>
  </w:p>
  <w:p w:rsidR="00082BF0" w:rsidRPr="00A86298" w:rsidRDefault="00082BF0" w:rsidP="001912E1">
    <w:pPr>
      <w:pStyle w:val="Footer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E-post: </w:t>
    </w:r>
    <w:r>
      <w:rPr>
        <w:rFonts w:ascii="Georgia" w:hAnsi="Georgia"/>
        <w:sz w:val="18"/>
      </w:rPr>
      <w:t>ryvarden@c2i.net</w:t>
    </w:r>
    <w:r w:rsidRPr="00292DC5">
      <w:rPr>
        <w:rFonts w:ascii="Georgia" w:hAnsi="Georgia"/>
        <w:sz w:val="18"/>
      </w:rPr>
      <w:t xml:space="preserve">  |  </w:t>
    </w:r>
    <w:r>
      <w:rPr>
        <w:rFonts w:ascii="Georgia" w:hAnsi="Georgia"/>
        <w:sz w:val="18"/>
      </w:rPr>
      <w:t>http:/ryvarden.speiderkrets.no</w:t>
    </w:r>
  </w:p>
  <w:p w:rsidR="00082BF0" w:rsidRPr="00A86298" w:rsidRDefault="00082BF0" w:rsidP="001912E1">
    <w:pPr>
      <w:pStyle w:val="Footer"/>
      <w:spacing w:before="37"/>
      <w:rPr>
        <w:rFonts w:ascii="Georgia" w:hAnsi="Georgia"/>
        <w:sz w:val="18"/>
      </w:rPr>
    </w:pPr>
    <w:r>
      <w:rPr>
        <w:rFonts w:ascii="Georgia" w:hAnsi="Georgia"/>
        <w:sz w:val="18"/>
      </w:rPr>
      <w:t>Kretssekretæren mobil : 957 605 28</w:t>
    </w:r>
  </w:p>
  <w:p w:rsidR="00082BF0" w:rsidRPr="00450A3A" w:rsidRDefault="00082BF0" w:rsidP="001912E1">
    <w:pPr>
      <w:rPr>
        <w:rFonts w:ascii="Georgia" w:hAnsi="Georgia"/>
        <w:sz w:val="14"/>
        <w:lang w:val="en-GB"/>
      </w:rPr>
    </w:pPr>
    <w:r w:rsidRPr="00450A3A">
      <w:rPr>
        <w:rFonts w:ascii="Georgia" w:hAnsi="Georgia"/>
        <w:sz w:val="14"/>
        <w:lang w:val="en-GB"/>
      </w:rPr>
      <w:t>Member of the World Organization of the Scout Movement (WOSM) and the World Association of Girl Guides and Girl Scouts (WAGGGS).</w:t>
    </w:r>
  </w:p>
  <w:p w:rsidR="00082BF0" w:rsidRPr="00450A3A" w:rsidRDefault="00082BF0" w:rsidP="001912E1">
    <w:pPr>
      <w:pStyle w:val="Footer"/>
      <w:spacing w:before="37"/>
      <w:rPr>
        <w:rFonts w:ascii="Georgia" w:hAnsi="Georgia"/>
        <w:b/>
        <w:sz w:val="18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F0" w:rsidRDefault="00082B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BF0" w:rsidRDefault="00082BF0">
      <w:r>
        <w:separator/>
      </w:r>
    </w:p>
  </w:footnote>
  <w:footnote w:type="continuationSeparator" w:id="0">
    <w:p w:rsidR="00082BF0" w:rsidRDefault="00082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F0" w:rsidRDefault="00082B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F0" w:rsidRDefault="00082B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5.15pt;margin-top:-15.8pt;width:133.7pt;height:133.7pt;z-index:-251656192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F0" w:rsidRDefault="00082B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20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9EC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124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ABE6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0480FFA"/>
    <w:multiLevelType w:val="hybridMultilevel"/>
    <w:tmpl w:val="3550B8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91CA6"/>
    <w:multiLevelType w:val="hybridMultilevel"/>
    <w:tmpl w:val="A24229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D45"/>
    <w:rsid w:val="0003386F"/>
    <w:rsid w:val="0007586E"/>
    <w:rsid w:val="00082BF0"/>
    <w:rsid w:val="000B5DC9"/>
    <w:rsid w:val="000E508B"/>
    <w:rsid w:val="00131B41"/>
    <w:rsid w:val="001912E1"/>
    <w:rsid w:val="00292DC5"/>
    <w:rsid w:val="002B5344"/>
    <w:rsid w:val="00445714"/>
    <w:rsid w:val="00450A3A"/>
    <w:rsid w:val="00453399"/>
    <w:rsid w:val="00464663"/>
    <w:rsid w:val="004A2240"/>
    <w:rsid w:val="004F1A87"/>
    <w:rsid w:val="005C575F"/>
    <w:rsid w:val="005C6AA3"/>
    <w:rsid w:val="00603E63"/>
    <w:rsid w:val="006E4D45"/>
    <w:rsid w:val="007E459D"/>
    <w:rsid w:val="008157FB"/>
    <w:rsid w:val="0098043D"/>
    <w:rsid w:val="00A159F6"/>
    <w:rsid w:val="00A86298"/>
    <w:rsid w:val="00AA37CE"/>
    <w:rsid w:val="00B24020"/>
    <w:rsid w:val="00CC19CA"/>
    <w:rsid w:val="00D47E10"/>
    <w:rsid w:val="00E53F4F"/>
    <w:rsid w:val="00F1255A"/>
    <w:rsid w:val="00F469EC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4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69E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9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F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F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FF2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3FF2"/>
    <w:rPr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varden%20Krets\Desktop\Speideren\Mal\B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117</Words>
  <Characters>621</Characters>
  <Application>Microsoft Office Outlook</Application>
  <DocSecurity>0</DocSecurity>
  <Lines>0</Lines>
  <Paragraphs>0</Paragraphs>
  <ScaleCrop>false</ScaleCrop>
  <Company>Norges speiderforbund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Ryvarden Krets</dc:creator>
  <cp:keywords/>
  <dc:description/>
  <cp:lastModifiedBy>Ryvarden Krets</cp:lastModifiedBy>
  <cp:revision>2</cp:revision>
  <cp:lastPrinted>2007-01-16T08:59:00Z</cp:lastPrinted>
  <dcterms:created xsi:type="dcterms:W3CDTF">2013-01-05T23:21:00Z</dcterms:created>
  <dcterms:modified xsi:type="dcterms:W3CDTF">2013-01-05T23:21:00Z</dcterms:modified>
</cp:coreProperties>
</file>